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411E4" w:rsidRPr="00171410" w14:paraId="7FA513B9" w14:textId="77777777" w:rsidTr="001305E8">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02EA17B" w14:textId="77777777" w:rsidR="00F411E4" w:rsidRPr="00171410" w:rsidRDefault="00F411E4" w:rsidP="001305E8">
            <w:pPr>
              <w:pStyle w:val="RevisionTableHeading"/>
              <w:rPr>
                <w:color w:val="000000"/>
              </w:rPr>
            </w:pPr>
            <w:r>
              <w:t>Building NAME:</w:t>
            </w:r>
          </w:p>
        </w:tc>
        <w:tc>
          <w:tcPr>
            <w:tcW w:w="2228" w:type="dxa"/>
            <w:gridSpan w:val="3"/>
            <w:tcBorders>
              <w:top w:val="single" w:sz="4" w:space="0" w:color="auto"/>
              <w:bottom w:val="single" w:sz="4" w:space="0" w:color="auto"/>
            </w:tcBorders>
            <w:shd w:val="clear" w:color="auto" w:fill="auto"/>
            <w:vAlign w:val="center"/>
          </w:tcPr>
          <w:p w14:paraId="47F5EF7B" w14:textId="77777777" w:rsidR="00F411E4" w:rsidRPr="00171410" w:rsidRDefault="00F411E4" w:rsidP="001305E8">
            <w:pPr>
              <w:pStyle w:val="RevisionTableHeading"/>
              <w:rPr>
                <w:color w:val="000000"/>
              </w:rPr>
            </w:pPr>
            <w:r>
              <w:t>Reference No</w:t>
            </w:r>
            <w:r w:rsidRPr="00171410">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40F12F01" w14:textId="77777777" w:rsidR="00F411E4" w:rsidRPr="00171410" w:rsidRDefault="00F411E4" w:rsidP="001305E8">
            <w:pPr>
              <w:pStyle w:val="RevisionTableHeading"/>
              <w:rPr>
                <w:color w:val="000000"/>
              </w:rPr>
            </w:pPr>
            <w:r w:rsidRPr="00171410">
              <w:t xml:space="preserve">REV- 001 </w:t>
            </w:r>
          </w:p>
        </w:tc>
      </w:tr>
      <w:tr w:rsidR="00F411E4" w:rsidRPr="0093784F" w14:paraId="3E02157F" w14:textId="77777777" w:rsidTr="001305E8">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AF2A2A7" w14:textId="77777777" w:rsidR="00F411E4" w:rsidRPr="00F02DB9" w:rsidRDefault="00F411E4" w:rsidP="001305E8">
            <w:pPr>
              <w:pStyle w:val="RevisionTableText"/>
              <w:jc w:val="left"/>
            </w:pPr>
            <w:r w:rsidRPr="00F02DB9">
              <w:t>Vol</w:t>
            </w:r>
            <w:r>
              <w:t>.</w:t>
            </w:r>
            <w:r w:rsidRPr="00F02DB9">
              <w:t xml:space="preserve"> 5 Opera</w:t>
            </w:r>
            <w:r>
              <w:t>tions Management Chapter 4</w:t>
            </w:r>
          </w:p>
        </w:tc>
        <w:tc>
          <w:tcPr>
            <w:tcW w:w="2228" w:type="dxa"/>
            <w:gridSpan w:val="3"/>
            <w:tcBorders>
              <w:top w:val="single" w:sz="4" w:space="0" w:color="auto"/>
            </w:tcBorders>
            <w:shd w:val="clear" w:color="auto" w:fill="auto"/>
            <w:vAlign w:val="center"/>
          </w:tcPr>
          <w:p w14:paraId="4956EA03" w14:textId="77777777" w:rsidR="00F411E4" w:rsidRPr="0093784F" w:rsidRDefault="00F411E4" w:rsidP="001305E8">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265C4CFC" w14:textId="77777777" w:rsidR="00F411E4" w:rsidRPr="0093784F" w:rsidRDefault="00F411E4" w:rsidP="001305E8">
            <w:pPr>
              <w:pStyle w:val="RevisionTableText"/>
            </w:pPr>
          </w:p>
        </w:tc>
      </w:tr>
      <w:tr w:rsidR="00F411E4" w:rsidRPr="0093784F" w14:paraId="642EC383" w14:textId="77777777" w:rsidTr="001305E8">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70FF7A95" w14:textId="77777777" w:rsidR="00F411E4" w:rsidRPr="0093784F" w:rsidRDefault="00F411E4" w:rsidP="001305E8">
            <w:pPr>
              <w:pStyle w:val="TableHeading"/>
            </w:pPr>
            <w:r w:rsidRPr="0093784F">
              <w:t>No.</w:t>
            </w:r>
          </w:p>
        </w:tc>
        <w:tc>
          <w:tcPr>
            <w:tcW w:w="8016" w:type="dxa"/>
            <w:gridSpan w:val="3"/>
            <w:vMerge w:val="restart"/>
            <w:shd w:val="clear" w:color="auto" w:fill="C6D9F1" w:themeFill="text2" w:themeFillTint="33"/>
            <w:vAlign w:val="center"/>
          </w:tcPr>
          <w:p w14:paraId="140E90FB" w14:textId="77777777" w:rsidR="00F411E4" w:rsidRPr="0093784F" w:rsidRDefault="00F411E4" w:rsidP="001305E8">
            <w:pPr>
              <w:pStyle w:val="TableHeading"/>
              <w:rPr>
                <w:color w:val="000000"/>
              </w:rPr>
            </w:pPr>
            <w:r>
              <w:t xml:space="preserve">Systems Monitoring / Daily Rounds </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DDCA190" w14:textId="77777777" w:rsidR="00F411E4" w:rsidRPr="002250E2" w:rsidRDefault="00F411E4" w:rsidP="001305E8">
            <w:pPr>
              <w:pStyle w:val="RevH8ptcenter"/>
              <w:rPr>
                <w:color w:val="000000"/>
              </w:rPr>
            </w:pPr>
            <w:r w:rsidRPr="002250E2">
              <w:t>CHECKED SATISFACTORY</w:t>
            </w:r>
          </w:p>
        </w:tc>
      </w:tr>
      <w:tr w:rsidR="00F411E4" w:rsidRPr="0093784F" w14:paraId="6B20073C" w14:textId="77777777" w:rsidTr="001305E8">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710F6D40" w14:textId="77777777" w:rsidR="00F411E4" w:rsidRPr="0093784F" w:rsidRDefault="00F411E4" w:rsidP="001305E8">
            <w:pPr>
              <w:rPr>
                <w:rFonts w:cs="Arial"/>
                <w:b/>
                <w:bCs/>
                <w:color w:val="FFFFFF"/>
              </w:rPr>
            </w:pPr>
          </w:p>
        </w:tc>
        <w:tc>
          <w:tcPr>
            <w:tcW w:w="8016" w:type="dxa"/>
            <w:gridSpan w:val="3"/>
            <w:vMerge/>
            <w:shd w:val="clear" w:color="auto" w:fill="C6D9F1" w:themeFill="text2" w:themeFillTint="33"/>
            <w:vAlign w:val="center"/>
            <w:hideMark/>
          </w:tcPr>
          <w:p w14:paraId="77DF2955" w14:textId="77777777" w:rsidR="00F411E4" w:rsidRPr="0093784F" w:rsidRDefault="00F411E4" w:rsidP="001305E8">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47419019" w14:textId="77777777" w:rsidR="00F411E4" w:rsidRPr="002250E2" w:rsidRDefault="00F411E4" w:rsidP="001305E8">
            <w:pPr>
              <w:ind w:left="-102" w:right="-73"/>
              <w:jc w:val="center"/>
              <w:rPr>
                <w:rFonts w:cs="Arial"/>
                <w:b/>
                <w:bCs/>
                <w:sz w:val="16"/>
                <w:szCs w:val="16"/>
              </w:rPr>
            </w:pPr>
            <w:r w:rsidRPr="002250E2">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3941F06A" w14:textId="77777777" w:rsidR="00F411E4" w:rsidRPr="002250E2" w:rsidRDefault="00F411E4" w:rsidP="001305E8">
            <w:pPr>
              <w:ind w:left="-102" w:right="-73"/>
              <w:jc w:val="center"/>
              <w:rPr>
                <w:rFonts w:cs="Arial"/>
                <w:b/>
                <w:bCs/>
                <w:sz w:val="16"/>
                <w:szCs w:val="16"/>
              </w:rPr>
            </w:pPr>
            <w:r w:rsidRPr="002250E2">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B0EA7A" w14:textId="77777777" w:rsidR="00F411E4" w:rsidRPr="002250E2" w:rsidRDefault="00F411E4" w:rsidP="001305E8">
            <w:pPr>
              <w:pStyle w:val="RevH8ptcenter"/>
            </w:pPr>
            <w:r w:rsidRPr="002250E2">
              <w:t>NO</w:t>
            </w:r>
          </w:p>
        </w:tc>
      </w:tr>
      <w:tr w:rsidR="00F411E4" w:rsidRPr="0093784F" w14:paraId="1F5B24A2" w14:textId="77777777" w:rsidTr="001305E8">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46C27C7C" w14:textId="77777777" w:rsidR="00F411E4" w:rsidRPr="00F90FBF" w:rsidRDefault="00F411E4" w:rsidP="001305E8">
            <w:pPr>
              <w:pStyle w:val="TableText"/>
              <w:rPr>
                <w:b/>
                <w:bCs/>
              </w:rPr>
            </w:pPr>
          </w:p>
        </w:tc>
        <w:tc>
          <w:tcPr>
            <w:tcW w:w="8016" w:type="dxa"/>
            <w:gridSpan w:val="3"/>
            <w:shd w:val="clear" w:color="auto" w:fill="auto"/>
            <w:vAlign w:val="center"/>
          </w:tcPr>
          <w:p w14:paraId="2E2E8C45" w14:textId="77777777" w:rsidR="00F411E4" w:rsidRPr="00F90FBF" w:rsidRDefault="00F411E4" w:rsidP="001305E8">
            <w:pPr>
              <w:pStyle w:val="TableText"/>
              <w:rPr>
                <w:b/>
                <w:bCs/>
              </w:rPr>
            </w:pPr>
            <w:r w:rsidRPr="00F90FBF">
              <w:rPr>
                <w:b/>
                <w:bCs/>
              </w:rPr>
              <w:t xml:space="preserve">HVAC Systems – </w:t>
            </w:r>
            <w:r w:rsidRPr="00E5187A">
              <w:rPr>
                <w:b/>
                <w:bCs/>
              </w:rPr>
              <w:t>Schools &amp; Universities</w:t>
            </w:r>
          </w:p>
        </w:tc>
        <w:tc>
          <w:tcPr>
            <w:tcW w:w="508" w:type="dxa"/>
            <w:tcBorders>
              <w:top w:val="single" w:sz="4" w:space="0" w:color="auto"/>
              <w:bottom w:val="single" w:sz="4" w:space="0" w:color="auto"/>
            </w:tcBorders>
            <w:shd w:val="clear" w:color="auto" w:fill="C6D9F1" w:themeFill="text2" w:themeFillTint="33"/>
            <w:vAlign w:val="center"/>
          </w:tcPr>
          <w:p w14:paraId="4AC80A22" w14:textId="77777777" w:rsidR="00F411E4" w:rsidRPr="0093784F" w:rsidRDefault="00F411E4" w:rsidP="001305E8">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73996BC" w14:textId="77777777" w:rsidR="00F411E4" w:rsidRPr="0093784F" w:rsidRDefault="00F411E4" w:rsidP="001305E8">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58A913" w14:textId="77777777" w:rsidR="00F411E4" w:rsidRPr="0093784F" w:rsidRDefault="00F411E4" w:rsidP="001305E8">
            <w:pPr>
              <w:ind w:left="-102" w:right="-73"/>
              <w:jc w:val="center"/>
              <w:rPr>
                <w:rFonts w:cs="Arial"/>
                <w:color w:val="000000"/>
              </w:rPr>
            </w:pPr>
          </w:p>
        </w:tc>
      </w:tr>
      <w:tr w:rsidR="00F411E4" w:rsidRPr="0093784F" w14:paraId="77101758" w14:textId="77777777" w:rsidTr="001305E8">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06990F88" w14:textId="77777777" w:rsidR="00F411E4" w:rsidRPr="00F90FBF" w:rsidRDefault="00F411E4" w:rsidP="001305E8">
            <w:pPr>
              <w:pStyle w:val="TT9pt"/>
            </w:pPr>
          </w:p>
        </w:tc>
        <w:tc>
          <w:tcPr>
            <w:tcW w:w="8016" w:type="dxa"/>
            <w:gridSpan w:val="3"/>
            <w:tcBorders>
              <w:top w:val="single" w:sz="4" w:space="0" w:color="auto"/>
              <w:bottom w:val="single" w:sz="4" w:space="0" w:color="auto"/>
            </w:tcBorders>
            <w:shd w:val="clear" w:color="auto" w:fill="auto"/>
            <w:vAlign w:val="center"/>
          </w:tcPr>
          <w:p w14:paraId="38F57C1E" w14:textId="77777777" w:rsidR="00F411E4" w:rsidRPr="00F90FBF" w:rsidRDefault="00F411E4" w:rsidP="001305E8">
            <w:pPr>
              <w:pStyle w:val="TT9pt"/>
            </w:pPr>
            <w:r w:rsidRPr="00F90FBF">
              <w:t xml:space="preserve">This monitoring checklist is intended to highlight key issues that may arise day to day at local level. The procedures and any supporting information should be reviewed and amended as necessary to ensure that the document remains up-to-date and definitive for the facility. </w:t>
            </w:r>
          </w:p>
        </w:tc>
        <w:tc>
          <w:tcPr>
            <w:tcW w:w="508" w:type="dxa"/>
            <w:tcBorders>
              <w:top w:val="single" w:sz="4" w:space="0" w:color="auto"/>
              <w:bottom w:val="single" w:sz="4" w:space="0" w:color="auto"/>
            </w:tcBorders>
            <w:shd w:val="clear" w:color="auto" w:fill="C6D9F1" w:themeFill="text2" w:themeFillTint="33"/>
          </w:tcPr>
          <w:p w14:paraId="3CA76F14" w14:textId="77777777" w:rsidR="00F411E4" w:rsidRPr="00CB5744" w:rsidRDefault="00F411E4" w:rsidP="001305E8"/>
        </w:tc>
        <w:tc>
          <w:tcPr>
            <w:tcW w:w="508" w:type="dxa"/>
            <w:gridSpan w:val="2"/>
            <w:tcBorders>
              <w:top w:val="single" w:sz="4" w:space="0" w:color="auto"/>
              <w:bottom w:val="single" w:sz="4" w:space="0" w:color="auto"/>
            </w:tcBorders>
            <w:shd w:val="clear" w:color="auto" w:fill="C6D9F1" w:themeFill="text2" w:themeFillTint="33"/>
          </w:tcPr>
          <w:p w14:paraId="7E5D267B" w14:textId="77777777" w:rsidR="00F411E4" w:rsidRPr="00CB5744" w:rsidRDefault="00F411E4" w:rsidP="001305E8"/>
        </w:tc>
        <w:tc>
          <w:tcPr>
            <w:tcW w:w="508" w:type="dxa"/>
            <w:tcBorders>
              <w:top w:val="single" w:sz="4" w:space="0" w:color="auto"/>
              <w:bottom w:val="single" w:sz="4" w:space="0" w:color="auto"/>
              <w:right w:val="single" w:sz="4" w:space="0" w:color="auto"/>
            </w:tcBorders>
            <w:shd w:val="clear" w:color="auto" w:fill="C6D9F1" w:themeFill="text2" w:themeFillTint="33"/>
          </w:tcPr>
          <w:p w14:paraId="569A432E" w14:textId="77777777" w:rsidR="00F411E4" w:rsidRDefault="00F411E4" w:rsidP="001305E8"/>
        </w:tc>
      </w:tr>
      <w:tr w:rsidR="00F411E4" w:rsidRPr="0093784F" w14:paraId="035C6577"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F5C90CB" w14:textId="77777777" w:rsidR="00F411E4" w:rsidRPr="00F90FBF" w:rsidRDefault="00F411E4" w:rsidP="001305E8">
            <w:pPr>
              <w:pStyle w:val="TT9pt"/>
            </w:pPr>
            <w:r w:rsidRPr="00F90FBF">
              <w:t>1</w:t>
            </w:r>
          </w:p>
        </w:tc>
        <w:tc>
          <w:tcPr>
            <w:tcW w:w="8016" w:type="dxa"/>
            <w:gridSpan w:val="3"/>
            <w:tcBorders>
              <w:top w:val="single" w:sz="4" w:space="0" w:color="auto"/>
              <w:bottom w:val="single" w:sz="4" w:space="0" w:color="auto"/>
            </w:tcBorders>
            <w:shd w:val="clear" w:color="auto" w:fill="auto"/>
            <w:vAlign w:val="center"/>
          </w:tcPr>
          <w:p w14:paraId="5D2B7F1B" w14:textId="77777777" w:rsidR="00F411E4" w:rsidRPr="00F90FBF" w:rsidRDefault="00F411E4" w:rsidP="001305E8">
            <w:pPr>
              <w:pStyle w:val="TT9pt"/>
            </w:pPr>
            <w:r w:rsidRPr="00F90FBF">
              <w:t>System inspection and checking: is the plant running?</w:t>
            </w:r>
          </w:p>
        </w:tc>
        <w:tc>
          <w:tcPr>
            <w:tcW w:w="508" w:type="dxa"/>
            <w:tcBorders>
              <w:top w:val="single" w:sz="4" w:space="0" w:color="auto"/>
              <w:bottom w:val="single" w:sz="4" w:space="0" w:color="auto"/>
            </w:tcBorders>
            <w:shd w:val="clear" w:color="auto" w:fill="C6D9F1" w:themeFill="text2" w:themeFillTint="33"/>
            <w:vAlign w:val="center"/>
          </w:tcPr>
          <w:p w14:paraId="68B813F6"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E2A672"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185AB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r>
      <w:tr w:rsidR="00F411E4" w:rsidRPr="0093784F" w14:paraId="0D64B9AC"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0AAD30F1" w14:textId="77777777" w:rsidR="00F411E4" w:rsidRPr="00F90FBF" w:rsidRDefault="00F411E4" w:rsidP="001305E8">
            <w:pPr>
              <w:pStyle w:val="TT9pt"/>
            </w:pPr>
            <w:r w:rsidRPr="00F90FBF">
              <w:t>2</w:t>
            </w:r>
          </w:p>
        </w:tc>
        <w:tc>
          <w:tcPr>
            <w:tcW w:w="8016" w:type="dxa"/>
            <w:gridSpan w:val="3"/>
            <w:tcBorders>
              <w:top w:val="single" w:sz="4" w:space="0" w:color="auto"/>
              <w:bottom w:val="single" w:sz="4" w:space="0" w:color="auto"/>
            </w:tcBorders>
            <w:shd w:val="clear" w:color="auto" w:fill="auto"/>
            <w:vAlign w:val="center"/>
          </w:tcPr>
          <w:p w14:paraId="313B558F" w14:textId="77777777" w:rsidR="00F411E4" w:rsidRPr="00F90FBF" w:rsidRDefault="00F411E4" w:rsidP="001305E8">
            <w:pPr>
              <w:pStyle w:val="TT9pt"/>
            </w:pPr>
            <w:r w:rsidRPr="00F90FBF">
              <w:t>System assessment checks: Is the unit and its associated plant secured from unauthorized access?</w:t>
            </w:r>
          </w:p>
        </w:tc>
        <w:tc>
          <w:tcPr>
            <w:tcW w:w="508" w:type="dxa"/>
            <w:tcBorders>
              <w:top w:val="single" w:sz="4" w:space="0" w:color="auto"/>
              <w:bottom w:val="single" w:sz="4" w:space="0" w:color="auto"/>
            </w:tcBorders>
            <w:shd w:val="clear" w:color="auto" w:fill="C6D9F1" w:themeFill="text2" w:themeFillTint="33"/>
            <w:vAlign w:val="center"/>
          </w:tcPr>
          <w:p w14:paraId="4C4E17C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F31C69"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B95D04C"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r>
      <w:tr w:rsidR="00F411E4" w:rsidRPr="0093784F" w14:paraId="583DAFFA"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C33A897" w14:textId="77777777" w:rsidR="00F411E4" w:rsidRPr="00F90FBF" w:rsidRDefault="00F411E4" w:rsidP="001305E8">
            <w:pPr>
              <w:pStyle w:val="TT9pt"/>
            </w:pPr>
            <w:r w:rsidRPr="00F90FBF">
              <w:t>3</w:t>
            </w:r>
          </w:p>
        </w:tc>
        <w:tc>
          <w:tcPr>
            <w:tcW w:w="8016" w:type="dxa"/>
            <w:gridSpan w:val="3"/>
            <w:tcBorders>
              <w:top w:val="single" w:sz="4" w:space="0" w:color="auto"/>
              <w:bottom w:val="single" w:sz="4" w:space="0" w:color="auto"/>
            </w:tcBorders>
            <w:shd w:val="clear" w:color="auto" w:fill="auto"/>
          </w:tcPr>
          <w:p w14:paraId="14D79009" w14:textId="1593961E" w:rsidR="00F411E4" w:rsidRPr="00F90FBF" w:rsidRDefault="00F411E4" w:rsidP="001305E8">
            <w:pPr>
              <w:pStyle w:val="TT9pt"/>
            </w:pPr>
            <w:r w:rsidRPr="00F90FBF">
              <w:t>Remote monitoring of ventilation and air conditioning systems and equipment checks Business Management System</w:t>
            </w:r>
            <w:r>
              <w:t xml:space="preserve"> </w:t>
            </w:r>
            <w:r w:rsidRPr="00F90FBF">
              <w:t>(BMS)</w:t>
            </w:r>
          </w:p>
        </w:tc>
        <w:tc>
          <w:tcPr>
            <w:tcW w:w="508" w:type="dxa"/>
            <w:tcBorders>
              <w:top w:val="single" w:sz="4" w:space="0" w:color="auto"/>
              <w:bottom w:val="single" w:sz="4" w:space="0" w:color="auto"/>
            </w:tcBorders>
            <w:shd w:val="clear" w:color="auto" w:fill="C6D9F1" w:themeFill="text2" w:themeFillTint="33"/>
            <w:vAlign w:val="center"/>
          </w:tcPr>
          <w:p w14:paraId="2CBD616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4E150A"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68A070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r>
      <w:tr w:rsidR="00F411E4" w:rsidRPr="0093784F" w14:paraId="326B4B92"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194E861" w14:textId="77777777" w:rsidR="00F411E4" w:rsidRPr="00F90FBF" w:rsidRDefault="00F411E4" w:rsidP="001305E8">
            <w:pPr>
              <w:pStyle w:val="TT9pt"/>
            </w:pPr>
            <w:r w:rsidRPr="00F90FBF">
              <w:t>4</w:t>
            </w:r>
          </w:p>
        </w:tc>
        <w:tc>
          <w:tcPr>
            <w:tcW w:w="8016" w:type="dxa"/>
            <w:gridSpan w:val="3"/>
            <w:tcBorders>
              <w:top w:val="single" w:sz="4" w:space="0" w:color="auto"/>
              <w:bottom w:val="single" w:sz="4" w:space="0" w:color="auto"/>
            </w:tcBorders>
            <w:shd w:val="clear" w:color="auto" w:fill="auto"/>
          </w:tcPr>
          <w:p w14:paraId="58A3B3EB" w14:textId="77777777" w:rsidR="00F411E4" w:rsidRPr="00F90FBF" w:rsidRDefault="00F411E4" w:rsidP="001305E8">
            <w:pPr>
              <w:pStyle w:val="TT9pt"/>
            </w:pPr>
            <w:r w:rsidRPr="00F90FBF">
              <w:t xml:space="preserve">Identifying maintenance risks on equipment and </w:t>
            </w:r>
            <w:r>
              <w:t>raising</w:t>
            </w:r>
            <w:r w:rsidRPr="00F90FBF">
              <w:t xml:space="preserve"> work orders</w:t>
            </w:r>
          </w:p>
        </w:tc>
        <w:tc>
          <w:tcPr>
            <w:tcW w:w="508" w:type="dxa"/>
            <w:tcBorders>
              <w:top w:val="single" w:sz="4" w:space="0" w:color="auto"/>
              <w:bottom w:val="single" w:sz="4" w:space="0" w:color="auto"/>
            </w:tcBorders>
            <w:shd w:val="clear" w:color="auto" w:fill="C6D9F1" w:themeFill="text2" w:themeFillTint="33"/>
            <w:vAlign w:val="center"/>
          </w:tcPr>
          <w:p w14:paraId="1B3A20AE"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0472AD"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B02AEA"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r>
      <w:tr w:rsidR="00F411E4" w:rsidRPr="0093784F" w14:paraId="04B658A4"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93EDD7B" w14:textId="77777777" w:rsidR="00F411E4" w:rsidRPr="00F90FBF" w:rsidRDefault="00F411E4" w:rsidP="001305E8">
            <w:pPr>
              <w:pStyle w:val="TT9pt"/>
            </w:pPr>
            <w:r w:rsidRPr="00F90FBF">
              <w:t>5</w:t>
            </w:r>
          </w:p>
        </w:tc>
        <w:tc>
          <w:tcPr>
            <w:tcW w:w="8016" w:type="dxa"/>
            <w:gridSpan w:val="3"/>
            <w:tcBorders>
              <w:top w:val="single" w:sz="4" w:space="0" w:color="auto"/>
              <w:bottom w:val="single" w:sz="4" w:space="0" w:color="auto"/>
            </w:tcBorders>
            <w:shd w:val="clear" w:color="auto" w:fill="auto"/>
          </w:tcPr>
          <w:p w14:paraId="5BC38F6C" w14:textId="77777777" w:rsidR="00F411E4" w:rsidRPr="00F90FBF" w:rsidRDefault="00F411E4" w:rsidP="001305E8">
            <w:pPr>
              <w:pStyle w:val="TT9pt"/>
            </w:pPr>
            <w:r w:rsidRPr="00F90FBF">
              <w:t>Investigating fault /alarms for HVAC systems checks</w:t>
            </w:r>
          </w:p>
        </w:tc>
        <w:tc>
          <w:tcPr>
            <w:tcW w:w="508" w:type="dxa"/>
            <w:tcBorders>
              <w:top w:val="single" w:sz="4" w:space="0" w:color="auto"/>
              <w:bottom w:val="single" w:sz="4" w:space="0" w:color="auto"/>
            </w:tcBorders>
            <w:shd w:val="clear" w:color="auto" w:fill="C6D9F1" w:themeFill="text2" w:themeFillTint="33"/>
            <w:vAlign w:val="center"/>
          </w:tcPr>
          <w:p w14:paraId="786216F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182825"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C8FD9D"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r>
      <w:tr w:rsidR="00F411E4" w:rsidRPr="0093784F" w14:paraId="44448770"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2732E91" w14:textId="77777777" w:rsidR="00F411E4" w:rsidRPr="00F90FBF" w:rsidRDefault="00F411E4" w:rsidP="001305E8">
            <w:pPr>
              <w:pStyle w:val="TT9pt"/>
            </w:pPr>
            <w:r w:rsidRPr="00F90FBF">
              <w:t>6</w:t>
            </w:r>
          </w:p>
        </w:tc>
        <w:tc>
          <w:tcPr>
            <w:tcW w:w="8016" w:type="dxa"/>
            <w:gridSpan w:val="3"/>
            <w:tcBorders>
              <w:top w:val="single" w:sz="4" w:space="0" w:color="auto"/>
              <w:left w:val="nil"/>
              <w:bottom w:val="single" w:sz="4" w:space="0" w:color="auto"/>
              <w:right w:val="single" w:sz="4" w:space="0" w:color="auto"/>
            </w:tcBorders>
            <w:shd w:val="clear" w:color="auto" w:fill="auto"/>
          </w:tcPr>
          <w:p w14:paraId="77CE6A35" w14:textId="77777777" w:rsidR="00F411E4" w:rsidRPr="00F90FBF" w:rsidRDefault="00F411E4" w:rsidP="001305E8">
            <w:pPr>
              <w:pStyle w:val="TT9pt"/>
            </w:pPr>
            <w:r w:rsidRPr="00F90FBF">
              <w:t>Cleaning, adjustment of system</w:t>
            </w:r>
          </w:p>
        </w:tc>
        <w:tc>
          <w:tcPr>
            <w:tcW w:w="508" w:type="dxa"/>
            <w:tcBorders>
              <w:top w:val="single" w:sz="4" w:space="0" w:color="auto"/>
              <w:bottom w:val="single" w:sz="4" w:space="0" w:color="auto"/>
            </w:tcBorders>
            <w:shd w:val="clear" w:color="auto" w:fill="C6D9F1" w:themeFill="text2" w:themeFillTint="33"/>
            <w:vAlign w:val="center"/>
          </w:tcPr>
          <w:p w14:paraId="44CD64EC"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A57A5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5335D1"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r>
      <w:tr w:rsidR="00F411E4" w:rsidRPr="0093784F" w14:paraId="49901E86"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40CBED7" w14:textId="77777777" w:rsidR="00F411E4" w:rsidRPr="00F90FBF" w:rsidRDefault="00F411E4" w:rsidP="001305E8">
            <w:pPr>
              <w:pStyle w:val="TT9pt"/>
            </w:pPr>
            <w:r w:rsidRPr="00F90FBF">
              <w:t>7</w:t>
            </w:r>
          </w:p>
        </w:tc>
        <w:tc>
          <w:tcPr>
            <w:tcW w:w="8016" w:type="dxa"/>
            <w:gridSpan w:val="3"/>
            <w:tcBorders>
              <w:top w:val="single" w:sz="4" w:space="0" w:color="auto"/>
              <w:left w:val="nil"/>
              <w:bottom w:val="single" w:sz="4" w:space="0" w:color="auto"/>
              <w:right w:val="single" w:sz="4" w:space="0" w:color="auto"/>
            </w:tcBorders>
            <w:shd w:val="clear" w:color="auto" w:fill="auto"/>
          </w:tcPr>
          <w:p w14:paraId="4801E7D7" w14:textId="77777777" w:rsidR="00F411E4" w:rsidRPr="00F90FBF" w:rsidRDefault="00F411E4" w:rsidP="001305E8">
            <w:pPr>
              <w:pStyle w:val="TT9pt"/>
            </w:pPr>
            <w:r w:rsidRPr="00F90FBF">
              <w:t xml:space="preserve">Performing prompt emergency repairs and </w:t>
            </w:r>
            <w:r>
              <w:t xml:space="preserve">post </w:t>
            </w:r>
            <w:r w:rsidRPr="00F90FBF">
              <w:t>efficiency checks</w:t>
            </w:r>
          </w:p>
        </w:tc>
        <w:tc>
          <w:tcPr>
            <w:tcW w:w="508" w:type="dxa"/>
            <w:tcBorders>
              <w:top w:val="single" w:sz="4" w:space="0" w:color="auto"/>
              <w:bottom w:val="single" w:sz="4" w:space="0" w:color="auto"/>
            </w:tcBorders>
            <w:shd w:val="clear" w:color="auto" w:fill="C6D9F1" w:themeFill="text2" w:themeFillTint="33"/>
            <w:vAlign w:val="center"/>
          </w:tcPr>
          <w:p w14:paraId="0C28039E"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1F7613"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01A12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r>
      <w:tr w:rsidR="00F411E4" w:rsidRPr="0093784F" w14:paraId="3F50FD55"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EFCDDA" w14:textId="77777777" w:rsidR="00F411E4" w:rsidRPr="00F90FBF" w:rsidRDefault="00F411E4" w:rsidP="001305E8">
            <w:pPr>
              <w:pStyle w:val="TT9pt"/>
            </w:pPr>
            <w:r w:rsidRPr="00F90FBF">
              <w:t>8</w:t>
            </w:r>
          </w:p>
        </w:tc>
        <w:tc>
          <w:tcPr>
            <w:tcW w:w="8016" w:type="dxa"/>
            <w:gridSpan w:val="3"/>
            <w:tcBorders>
              <w:top w:val="single" w:sz="4" w:space="0" w:color="auto"/>
              <w:left w:val="nil"/>
              <w:bottom w:val="single" w:sz="4" w:space="0" w:color="auto"/>
              <w:right w:val="single" w:sz="4" w:space="0" w:color="auto"/>
            </w:tcBorders>
            <w:shd w:val="clear" w:color="auto" w:fill="auto"/>
          </w:tcPr>
          <w:p w14:paraId="62B8EF7F" w14:textId="77777777" w:rsidR="00F411E4" w:rsidRPr="00F90FBF" w:rsidRDefault="00F411E4" w:rsidP="001305E8">
            <w:pPr>
              <w:pStyle w:val="TT9pt"/>
            </w:pPr>
            <w:r w:rsidRPr="00F90FBF">
              <w:t>Providing technical directions to ensure system is maintained</w:t>
            </w:r>
            <w:r>
              <w:t xml:space="preserve"> returned to service</w:t>
            </w:r>
          </w:p>
        </w:tc>
        <w:tc>
          <w:tcPr>
            <w:tcW w:w="508" w:type="dxa"/>
            <w:tcBorders>
              <w:top w:val="single" w:sz="4" w:space="0" w:color="auto"/>
              <w:bottom w:val="single" w:sz="4" w:space="0" w:color="auto"/>
            </w:tcBorders>
            <w:shd w:val="clear" w:color="auto" w:fill="C6D9F1" w:themeFill="text2" w:themeFillTint="33"/>
            <w:vAlign w:val="center"/>
          </w:tcPr>
          <w:p w14:paraId="6BC8CA0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0FB682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7728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r>
      <w:tr w:rsidR="00F411E4" w:rsidRPr="0093784F" w14:paraId="5196B98E"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21137561" w14:textId="77777777" w:rsidR="00F411E4" w:rsidRPr="00F90FBF" w:rsidRDefault="00F411E4" w:rsidP="001305E8">
            <w:pPr>
              <w:pStyle w:val="TT9pt"/>
            </w:pPr>
            <w:r w:rsidRPr="00F90FBF">
              <w:t>9</w:t>
            </w:r>
          </w:p>
        </w:tc>
        <w:tc>
          <w:tcPr>
            <w:tcW w:w="8016" w:type="dxa"/>
            <w:gridSpan w:val="3"/>
            <w:tcBorders>
              <w:top w:val="single" w:sz="4" w:space="0" w:color="auto"/>
              <w:left w:val="nil"/>
              <w:bottom w:val="single" w:sz="4" w:space="0" w:color="auto"/>
              <w:right w:val="single" w:sz="4" w:space="0" w:color="auto"/>
            </w:tcBorders>
            <w:shd w:val="clear" w:color="auto" w:fill="auto"/>
          </w:tcPr>
          <w:p w14:paraId="028AD95E" w14:textId="77777777" w:rsidR="00F411E4" w:rsidRPr="00F90FBF" w:rsidRDefault="00F411E4" w:rsidP="001305E8">
            <w:pPr>
              <w:pStyle w:val="TT9pt"/>
            </w:pPr>
            <w:r w:rsidRPr="00F90FBF">
              <w:t>Keeping daily logs and records of all the maintenance functions</w:t>
            </w:r>
          </w:p>
        </w:tc>
        <w:tc>
          <w:tcPr>
            <w:tcW w:w="508" w:type="dxa"/>
            <w:tcBorders>
              <w:top w:val="single" w:sz="4" w:space="0" w:color="auto"/>
              <w:bottom w:val="single" w:sz="4" w:space="0" w:color="auto"/>
            </w:tcBorders>
            <w:shd w:val="clear" w:color="auto" w:fill="C6D9F1" w:themeFill="text2" w:themeFillTint="33"/>
            <w:vAlign w:val="center"/>
          </w:tcPr>
          <w:p w14:paraId="23C1976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4DB3E3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EE99F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r>
      <w:tr w:rsidR="00F411E4" w:rsidRPr="0093784F" w14:paraId="5C7DBD76" w14:textId="77777777" w:rsidTr="001305E8">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1E596869" w14:textId="77777777" w:rsidR="00F411E4" w:rsidRPr="00F90FBF" w:rsidRDefault="00F411E4" w:rsidP="001305E8">
            <w:pPr>
              <w:pStyle w:val="TT9pt"/>
            </w:pPr>
            <w:r w:rsidRPr="00F90FBF">
              <w:t>10</w:t>
            </w:r>
          </w:p>
        </w:tc>
        <w:tc>
          <w:tcPr>
            <w:tcW w:w="8016" w:type="dxa"/>
            <w:gridSpan w:val="3"/>
            <w:tcBorders>
              <w:top w:val="single" w:sz="4" w:space="0" w:color="auto"/>
              <w:bottom w:val="single" w:sz="4" w:space="0" w:color="auto"/>
            </w:tcBorders>
            <w:shd w:val="clear" w:color="auto" w:fill="auto"/>
          </w:tcPr>
          <w:p w14:paraId="6707463B" w14:textId="77777777" w:rsidR="00F411E4" w:rsidRPr="00F90FBF" w:rsidRDefault="00F411E4" w:rsidP="001305E8">
            <w:pPr>
              <w:pStyle w:val="TT9pt"/>
            </w:pPr>
            <w:r w:rsidRPr="00F90FBF">
              <w:t xml:space="preserve">Ensuring compliance with </w:t>
            </w:r>
            <w:r>
              <w:t>applicable</w:t>
            </w:r>
            <w:r w:rsidRPr="00F90FBF">
              <w:t xml:space="preserve"> standards and with Occupational Health and Safety checks </w:t>
            </w:r>
          </w:p>
        </w:tc>
        <w:tc>
          <w:tcPr>
            <w:tcW w:w="508" w:type="dxa"/>
            <w:tcBorders>
              <w:top w:val="single" w:sz="4" w:space="0" w:color="auto"/>
              <w:bottom w:val="single" w:sz="4" w:space="0" w:color="auto"/>
            </w:tcBorders>
            <w:shd w:val="clear" w:color="auto" w:fill="C6D9F1" w:themeFill="text2" w:themeFillTint="33"/>
            <w:vAlign w:val="center"/>
          </w:tcPr>
          <w:p w14:paraId="1D1E273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8D34465"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F3A13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r>
      <w:tr w:rsidR="00F411E4" w:rsidRPr="0093784F" w14:paraId="72331E15"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DA2DF5" w14:textId="77777777" w:rsidR="00F411E4" w:rsidRPr="00F90FBF" w:rsidRDefault="00F411E4" w:rsidP="001305E8">
            <w:pPr>
              <w:pStyle w:val="TT9pt"/>
            </w:pPr>
            <w:r w:rsidRPr="00F90FBF">
              <w:t>11</w:t>
            </w:r>
          </w:p>
        </w:tc>
        <w:tc>
          <w:tcPr>
            <w:tcW w:w="8016" w:type="dxa"/>
            <w:gridSpan w:val="3"/>
            <w:tcBorders>
              <w:top w:val="single" w:sz="4" w:space="0" w:color="auto"/>
              <w:bottom w:val="single" w:sz="4" w:space="0" w:color="auto"/>
            </w:tcBorders>
            <w:shd w:val="clear" w:color="auto" w:fill="auto"/>
          </w:tcPr>
          <w:p w14:paraId="732204E4" w14:textId="77777777" w:rsidR="00F411E4" w:rsidRPr="00F90FBF" w:rsidRDefault="00F411E4" w:rsidP="001305E8">
            <w:pPr>
              <w:pStyle w:val="TT9pt"/>
            </w:pPr>
            <w:r w:rsidRPr="00F90FBF">
              <w:t>Complying with service standards, work instructions and users’ requirements</w:t>
            </w:r>
          </w:p>
        </w:tc>
        <w:tc>
          <w:tcPr>
            <w:tcW w:w="508" w:type="dxa"/>
            <w:tcBorders>
              <w:top w:val="single" w:sz="4" w:space="0" w:color="auto"/>
              <w:bottom w:val="single" w:sz="4" w:space="0" w:color="auto"/>
            </w:tcBorders>
            <w:shd w:val="clear" w:color="auto" w:fill="C6D9F1" w:themeFill="text2" w:themeFillTint="33"/>
            <w:vAlign w:val="center"/>
          </w:tcPr>
          <w:p w14:paraId="7B228673"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8CF212"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2F85F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3628DB">
              <w:rPr>
                <w:rFonts w:cs="Arial"/>
                <w:color w:val="000000"/>
              </w:rPr>
            </w:r>
            <w:r w:rsidR="003628DB">
              <w:rPr>
                <w:rFonts w:cs="Arial"/>
                <w:color w:val="000000"/>
              </w:rPr>
              <w:fldChar w:fldCharType="separate"/>
            </w:r>
            <w:r w:rsidRPr="0093784F">
              <w:rPr>
                <w:rFonts w:cs="Arial"/>
                <w:color w:val="000000"/>
              </w:rPr>
              <w:fldChar w:fldCharType="end"/>
            </w:r>
          </w:p>
        </w:tc>
      </w:tr>
      <w:tr w:rsidR="00F411E4" w:rsidRPr="0093784F" w14:paraId="696DD07E" w14:textId="77777777" w:rsidTr="001305E8">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E16052A" w14:textId="77777777" w:rsidR="00F411E4" w:rsidRPr="0093784F" w:rsidRDefault="00F411E4" w:rsidP="001305E8">
            <w:pPr>
              <w:pStyle w:val="THWhite"/>
            </w:pPr>
            <w:r w:rsidRPr="0093784F">
              <w:t>No.</w:t>
            </w:r>
          </w:p>
        </w:tc>
        <w:tc>
          <w:tcPr>
            <w:tcW w:w="4342" w:type="dxa"/>
            <w:tcBorders>
              <w:top w:val="single" w:sz="4" w:space="0" w:color="auto"/>
              <w:bottom w:val="single" w:sz="4" w:space="0" w:color="auto"/>
            </w:tcBorders>
            <w:shd w:val="clear" w:color="auto" w:fill="264B5A"/>
            <w:vAlign w:val="center"/>
          </w:tcPr>
          <w:p w14:paraId="1DD0E7B7" w14:textId="77777777" w:rsidR="00F411E4" w:rsidRPr="0093784F" w:rsidRDefault="00F411E4" w:rsidP="001305E8">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2560795" w14:textId="77777777" w:rsidR="00F411E4" w:rsidRPr="0093784F" w:rsidRDefault="00F411E4" w:rsidP="001305E8">
            <w:pPr>
              <w:pStyle w:val="THWhite"/>
            </w:pPr>
            <w:r w:rsidRPr="0093784F">
              <w:t>Resolution</w:t>
            </w:r>
          </w:p>
        </w:tc>
      </w:tr>
      <w:tr w:rsidR="00F411E4" w:rsidRPr="0093784F" w14:paraId="57E8933C"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4E46B3C"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39F2A122"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C1C6201" w14:textId="77777777" w:rsidR="00F411E4" w:rsidRPr="0093784F" w:rsidRDefault="00F411E4" w:rsidP="001305E8">
            <w:pPr>
              <w:pStyle w:val="TT9pt"/>
            </w:pPr>
          </w:p>
        </w:tc>
      </w:tr>
      <w:tr w:rsidR="00F411E4" w:rsidRPr="0093784F" w14:paraId="5356E1D5"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10653A98"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16858BE0"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C53BBC3" w14:textId="77777777" w:rsidR="00F411E4" w:rsidRPr="0093784F" w:rsidRDefault="00F411E4" w:rsidP="001305E8">
            <w:pPr>
              <w:pStyle w:val="TT9pt"/>
            </w:pPr>
          </w:p>
        </w:tc>
      </w:tr>
      <w:tr w:rsidR="00F411E4" w:rsidRPr="0093784F" w14:paraId="07C423EF"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72298D9"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154E88F6"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0E90DD4" w14:textId="77777777" w:rsidR="00F411E4" w:rsidRPr="0093784F" w:rsidRDefault="00F411E4" w:rsidP="001305E8">
            <w:pPr>
              <w:pStyle w:val="TT9pt"/>
            </w:pPr>
          </w:p>
        </w:tc>
      </w:tr>
      <w:tr w:rsidR="00F411E4" w:rsidRPr="0093784F" w14:paraId="15AAA0FF"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AA337DC"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32A29C19"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4B2A83" w14:textId="77777777" w:rsidR="00F411E4" w:rsidRPr="0093784F" w:rsidRDefault="00F411E4" w:rsidP="001305E8">
            <w:pPr>
              <w:pStyle w:val="TT9pt"/>
            </w:pPr>
          </w:p>
        </w:tc>
      </w:tr>
      <w:tr w:rsidR="00F411E4" w:rsidRPr="0093784F" w14:paraId="4C89F9C3" w14:textId="77777777" w:rsidTr="001305E8">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EF17B6" w14:textId="77777777" w:rsidR="00F411E4" w:rsidRPr="00171410" w:rsidRDefault="00F411E4" w:rsidP="001305E8">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6D84BB" w14:textId="77777777" w:rsidR="00F411E4" w:rsidRPr="00171410" w:rsidRDefault="00F411E4" w:rsidP="001305E8">
            <w:pPr>
              <w:pStyle w:val="TT9pt"/>
            </w:pPr>
            <w:r w:rsidRPr="00171410">
              <w:t>Checker's Name / Signature and Date:</w:t>
            </w:r>
          </w:p>
        </w:tc>
      </w:tr>
      <w:tr w:rsidR="00F411E4" w:rsidRPr="0093784F" w14:paraId="5EA5E545" w14:textId="77777777" w:rsidTr="001305E8">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3F8308" w14:textId="77777777" w:rsidR="00F411E4" w:rsidRPr="0093784F" w:rsidRDefault="00F411E4" w:rsidP="001305E8">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92B7E6" w14:textId="77777777" w:rsidR="00F411E4" w:rsidRPr="0093784F" w:rsidRDefault="00F411E4" w:rsidP="001305E8">
            <w:pPr>
              <w:pStyle w:val="TT9pt"/>
            </w:pPr>
          </w:p>
        </w:tc>
      </w:tr>
    </w:tbl>
    <w:p w14:paraId="495314E9" w14:textId="77777777" w:rsidR="00FF00B2" w:rsidRPr="007A2051" w:rsidRDefault="00FF00B2" w:rsidP="00FF00B2">
      <w:pPr>
        <w:rPr>
          <w:sz w:val="22"/>
          <w:szCs w:val="22"/>
        </w:rPr>
      </w:pPr>
    </w:p>
    <w:p w14:paraId="755014CB" w14:textId="1674DBD9"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21B8" w14:textId="77777777" w:rsidR="003628DB" w:rsidRDefault="003628DB">
      <w:r>
        <w:separator/>
      </w:r>
    </w:p>
    <w:p w14:paraId="2A315082" w14:textId="77777777" w:rsidR="003628DB" w:rsidRDefault="003628DB"/>
  </w:endnote>
  <w:endnote w:type="continuationSeparator" w:id="0">
    <w:p w14:paraId="79CCD603" w14:textId="77777777" w:rsidR="003628DB" w:rsidRDefault="003628DB">
      <w:r>
        <w:continuationSeparator/>
      </w:r>
    </w:p>
    <w:p w14:paraId="423B3830" w14:textId="77777777" w:rsidR="003628DB" w:rsidRDefault="00362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CE0460" w:rsidRDefault="009210BF" w:rsidP="0096398D">
    <w:pPr>
      <w:pStyle w:val="Footer"/>
      <w:jc w:val="left"/>
      <w:rPr>
        <w:sz w:val="16"/>
        <w:szCs w:val="16"/>
        <w:lang w:val="en-IN"/>
      </w:rPr>
    </w:pPr>
  </w:p>
  <w:p w14:paraId="28AE2210" w14:textId="6B5FB078" w:rsidR="009210BF" w:rsidRDefault="003628DB" w:rsidP="00F411E4">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CE0460">
          <w:rPr>
            <w:sz w:val="16"/>
            <w:szCs w:val="16"/>
            <w:lang w:val="en-AU"/>
          </w:rPr>
          <w:t>EOM-ZO0-TP-000034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F411E4">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F411E4">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342E" w14:textId="77777777" w:rsidR="003628DB" w:rsidRDefault="003628DB">
      <w:r>
        <w:separator/>
      </w:r>
    </w:p>
    <w:p w14:paraId="1D4C7B11" w14:textId="77777777" w:rsidR="003628DB" w:rsidRDefault="003628DB"/>
  </w:footnote>
  <w:footnote w:type="continuationSeparator" w:id="0">
    <w:p w14:paraId="70414A33" w14:textId="77777777" w:rsidR="003628DB" w:rsidRDefault="003628DB">
      <w:r>
        <w:continuationSeparator/>
      </w:r>
    </w:p>
    <w:p w14:paraId="13C87580" w14:textId="77777777" w:rsidR="003628DB" w:rsidRDefault="00362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676AEB25" w:rsidR="009210BF" w:rsidRDefault="00F57AF9" w:rsidP="00AC1B11">
          <w:pPr>
            <w:pStyle w:val="HeadingCenter"/>
            <w:jc w:val="both"/>
          </w:pPr>
          <w:r w:rsidRPr="009A054C">
            <w:rPr>
              <w:b w:val="0"/>
              <w:noProof/>
            </w:rPr>
            <w:drawing>
              <wp:anchor distT="0" distB="0" distL="114300" distR="114300" simplePos="0" relativeHeight="251659264" behindDoc="0" locked="0" layoutInCell="1" allowOverlap="1" wp14:anchorId="5022ECE0" wp14:editId="6EF4EE1D">
                <wp:simplePos x="0" y="0"/>
                <wp:positionH relativeFrom="column">
                  <wp:posOffset>-351155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4CB4FE65" w:rsidR="009210BF" w:rsidRPr="006A25F8" w:rsidRDefault="00F411E4" w:rsidP="00F411E4">
          <w:pPr>
            <w:pStyle w:val="CPDocTitle"/>
            <w:rPr>
              <w:kern w:val="32"/>
              <w:sz w:val="24"/>
              <w:szCs w:val="24"/>
              <w:lang w:val="en-GB"/>
            </w:rPr>
          </w:pPr>
          <w:r w:rsidRPr="00F411E4">
            <w:rPr>
              <w:kern w:val="32"/>
              <w:sz w:val="24"/>
              <w:szCs w:val="24"/>
              <w:lang w:val="en-GB"/>
            </w:rPr>
            <w:t>Systems Monitoring/Daily Rounds Checklist - HVAC Systems - Schools &amp; Universities</w:t>
          </w:r>
        </w:p>
      </w:tc>
    </w:tr>
  </w:tbl>
  <w:p w14:paraId="0FE4F66F" w14:textId="7A108929"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28DB"/>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129"/>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0460"/>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AF9"/>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35085A15-5555-417A-86A7-5A91FECC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7</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2070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EOM-ZO0-TP-000034 Rev 001</dc:subject>
  <dc:creator>Rivamonte, Leonnito (RMP)</dc:creator>
  <cp:keywords>ᅟ</cp:keywords>
  <cp:lastModifiedBy>Jancil Saldhana</cp:lastModifiedBy>
  <cp:revision>16</cp:revision>
  <cp:lastPrinted>2017-10-17T10:11:00Z</cp:lastPrinted>
  <dcterms:created xsi:type="dcterms:W3CDTF">2019-12-16T06:44:00Z</dcterms:created>
  <dcterms:modified xsi:type="dcterms:W3CDTF">2021-08-21T05:31:00Z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